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49BFC" w14:textId="77777777" w:rsidR="00910635" w:rsidRPr="00360CF7" w:rsidRDefault="00AF4612" w:rsidP="00910635">
      <w:pPr>
        <w:jc w:val="center"/>
        <w:rPr>
          <w:rFonts w:ascii="Times New Roman" w:eastAsia="Times New Roman" w:hAnsi="Times New Roman"/>
          <w:b/>
          <w:sz w:val="24"/>
          <w:szCs w:val="24"/>
        </w:rPr>
      </w:pPr>
      <w:r w:rsidRPr="00360CF7">
        <w:rPr>
          <w:rFonts w:ascii="Times New Roman" w:eastAsia="Times New Roman" w:hAnsi="Times New Roman"/>
          <w:noProof/>
          <w:sz w:val="24"/>
          <w:szCs w:val="24"/>
          <w:lang w:eastAsia="lt-LT"/>
        </w:rPr>
        <w:drawing>
          <wp:inline distT="0" distB="0" distL="0" distR="0" wp14:anchorId="49778BDE" wp14:editId="0A3D91BA">
            <wp:extent cx="581025" cy="714375"/>
            <wp:effectExtent l="0" t="0" r="9525" b="9525"/>
            <wp:docPr id="1" name="Paveikslėlis 1" descr="isgy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sgyaz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14375"/>
                    </a:xfrm>
                    <a:prstGeom prst="rect">
                      <a:avLst/>
                    </a:prstGeom>
                    <a:noFill/>
                    <a:ln>
                      <a:noFill/>
                    </a:ln>
                  </pic:spPr>
                </pic:pic>
              </a:graphicData>
            </a:graphic>
          </wp:inline>
        </w:drawing>
      </w:r>
    </w:p>
    <w:p w14:paraId="1BD0DEC0" w14:textId="77777777" w:rsidR="00910635" w:rsidRPr="00360CF7" w:rsidRDefault="00910635" w:rsidP="00910635">
      <w:pPr>
        <w:jc w:val="center"/>
        <w:rPr>
          <w:rFonts w:ascii="Times New Roman" w:eastAsia="Times New Roman" w:hAnsi="Times New Roman"/>
          <w:b/>
          <w:sz w:val="24"/>
          <w:szCs w:val="24"/>
        </w:rPr>
      </w:pPr>
      <w:r w:rsidRPr="00360CF7">
        <w:rPr>
          <w:rFonts w:ascii="Times New Roman" w:eastAsia="Times New Roman" w:hAnsi="Times New Roman"/>
          <w:b/>
          <w:sz w:val="24"/>
          <w:szCs w:val="24"/>
        </w:rPr>
        <w:t>PAKRUOJO RAJONO SAVIVALDYBĖS ADMINISTRACIJA</w:t>
      </w:r>
    </w:p>
    <w:tbl>
      <w:tblPr>
        <w:tblW w:w="0" w:type="auto"/>
        <w:tblBorders>
          <w:bottom w:val="single" w:sz="4" w:space="0" w:color="auto"/>
        </w:tblBorders>
        <w:tblLook w:val="0000" w:firstRow="0" w:lastRow="0" w:firstColumn="0" w:lastColumn="0" w:noHBand="0" w:noVBand="0"/>
      </w:tblPr>
      <w:tblGrid>
        <w:gridCol w:w="9638"/>
      </w:tblGrid>
      <w:tr w:rsidR="00910635" w:rsidRPr="00360CF7" w14:paraId="3488035E" w14:textId="77777777">
        <w:trPr>
          <w:trHeight w:val="66"/>
        </w:trPr>
        <w:tc>
          <w:tcPr>
            <w:tcW w:w="9648" w:type="dxa"/>
          </w:tcPr>
          <w:p w14:paraId="3B472CA1" w14:textId="6801ABA1" w:rsidR="00910635" w:rsidRPr="00360CF7" w:rsidRDefault="00910635" w:rsidP="00910635">
            <w:pPr>
              <w:spacing w:after="0"/>
              <w:jc w:val="center"/>
              <w:rPr>
                <w:rFonts w:ascii="Times New Roman" w:eastAsia="Times New Roman" w:hAnsi="Times New Roman"/>
                <w:sz w:val="18"/>
                <w:szCs w:val="24"/>
              </w:rPr>
            </w:pPr>
            <w:r w:rsidRPr="00360CF7">
              <w:rPr>
                <w:rFonts w:ascii="Times New Roman" w:eastAsia="Times New Roman" w:hAnsi="Times New Roman"/>
                <w:sz w:val="18"/>
                <w:szCs w:val="16"/>
              </w:rPr>
              <w:t xml:space="preserve"> </w:t>
            </w:r>
            <w:r w:rsidR="00206865" w:rsidRPr="00206865">
              <w:rPr>
                <w:rFonts w:ascii="Times New Roman" w:eastAsia="Times New Roman" w:hAnsi="Times New Roman"/>
                <w:sz w:val="18"/>
                <w:szCs w:val="16"/>
              </w:rPr>
              <w:t xml:space="preserve">Biudžetinė įstaiga, adresas: Kęstučio g. 4, 83152 Pakruojis, tel. (8 421)  61 700 / 69 070, faks. (8 421)  69 090, el. p. </w:t>
            </w:r>
            <w:proofErr w:type="spellStart"/>
            <w:r w:rsidR="00206865" w:rsidRPr="00206865">
              <w:rPr>
                <w:rFonts w:ascii="Times New Roman" w:eastAsia="Times New Roman" w:hAnsi="Times New Roman"/>
                <w:sz w:val="18"/>
                <w:szCs w:val="16"/>
              </w:rPr>
              <w:t>savivaldybe@pakruojis.lt</w:t>
            </w:r>
            <w:proofErr w:type="spellEnd"/>
            <w:r w:rsidR="00206865" w:rsidRPr="00206865">
              <w:rPr>
                <w:rFonts w:ascii="Times New Roman" w:eastAsia="Times New Roman" w:hAnsi="Times New Roman"/>
                <w:sz w:val="18"/>
                <w:szCs w:val="16"/>
              </w:rPr>
              <w:t xml:space="preserve"> Duomenys kaupiami ir saugomi Juridinių asmenų registre, kodas 288733050</w:t>
            </w:r>
          </w:p>
        </w:tc>
      </w:tr>
    </w:tbl>
    <w:p w14:paraId="41808DF1" w14:textId="77777777" w:rsidR="00282F23" w:rsidRDefault="00282F23" w:rsidP="00282F23">
      <w:pPr>
        <w:spacing w:after="0" w:line="240" w:lineRule="auto"/>
        <w:jc w:val="both"/>
        <w:rPr>
          <w:rFonts w:ascii="Times New Roman" w:hAnsi="Times New Roman"/>
          <w:sz w:val="24"/>
          <w:szCs w:val="24"/>
        </w:rPr>
      </w:pPr>
    </w:p>
    <w:p w14:paraId="1A281BDC" w14:textId="68C9BB75" w:rsidR="001B1E93" w:rsidRPr="001B1E93" w:rsidRDefault="001B1E93" w:rsidP="00282F23">
      <w:pPr>
        <w:spacing w:after="0" w:line="240" w:lineRule="auto"/>
        <w:jc w:val="both"/>
        <w:rPr>
          <w:rFonts w:ascii="Times New Roman" w:hAnsi="Times New Roman"/>
          <w:sz w:val="24"/>
          <w:szCs w:val="24"/>
        </w:rPr>
      </w:pPr>
      <w:r w:rsidRPr="001B1E93">
        <w:rPr>
          <w:rFonts w:ascii="Times New Roman" w:hAnsi="Times New Roman"/>
          <w:sz w:val="24"/>
          <w:szCs w:val="24"/>
        </w:rPr>
        <w:t>Pakruojo rajono savivaldybės tarybai</w:t>
      </w:r>
      <w:r w:rsidRPr="001B1E93">
        <w:rPr>
          <w:rFonts w:ascii="Times New Roman" w:hAnsi="Times New Roman"/>
          <w:sz w:val="24"/>
          <w:szCs w:val="24"/>
        </w:rPr>
        <w:tab/>
      </w:r>
      <w:r>
        <w:rPr>
          <w:rFonts w:ascii="Times New Roman" w:hAnsi="Times New Roman"/>
          <w:sz w:val="24"/>
          <w:szCs w:val="24"/>
        </w:rPr>
        <w:t xml:space="preserve">                       2024</w:t>
      </w:r>
      <w:r w:rsidRPr="001B1E93">
        <w:rPr>
          <w:rFonts w:ascii="Times New Roman" w:hAnsi="Times New Roman"/>
          <w:sz w:val="24"/>
          <w:szCs w:val="24"/>
        </w:rPr>
        <w:t>-0</w:t>
      </w:r>
      <w:r>
        <w:rPr>
          <w:rFonts w:ascii="Times New Roman" w:hAnsi="Times New Roman"/>
          <w:sz w:val="24"/>
          <w:szCs w:val="24"/>
        </w:rPr>
        <w:t>1</w:t>
      </w:r>
      <w:r w:rsidRPr="001B1E93">
        <w:rPr>
          <w:rFonts w:ascii="Times New Roman" w:hAnsi="Times New Roman"/>
          <w:sz w:val="24"/>
          <w:szCs w:val="24"/>
        </w:rPr>
        <w:t>-</w:t>
      </w:r>
      <w:r w:rsidRPr="001B1E93">
        <w:rPr>
          <w:rFonts w:ascii="Times New Roman" w:hAnsi="Times New Roman"/>
          <w:sz w:val="24"/>
          <w:szCs w:val="24"/>
        </w:rPr>
        <w:tab/>
        <w:t>Nr.</w:t>
      </w:r>
      <w:r w:rsidRPr="001B1E93">
        <w:rPr>
          <w:rFonts w:ascii="Times New Roman" w:hAnsi="Times New Roman"/>
          <w:sz w:val="24"/>
          <w:szCs w:val="24"/>
        </w:rPr>
        <w:tab/>
        <w:t xml:space="preserve">S-      </w:t>
      </w:r>
      <w:r w:rsidR="00282F23">
        <w:rPr>
          <w:rFonts w:ascii="Times New Roman" w:hAnsi="Times New Roman"/>
          <w:sz w:val="24"/>
          <w:szCs w:val="24"/>
        </w:rPr>
        <w:t xml:space="preserve">        </w:t>
      </w:r>
      <w:r w:rsidRPr="001B1E93">
        <w:rPr>
          <w:rFonts w:ascii="Times New Roman" w:hAnsi="Times New Roman"/>
          <w:sz w:val="24"/>
          <w:szCs w:val="24"/>
        </w:rPr>
        <w:t xml:space="preserve"> -(15.10)</w:t>
      </w:r>
    </w:p>
    <w:p w14:paraId="0BF1B332" w14:textId="0B6E9905" w:rsidR="001B1E93" w:rsidRDefault="00282F23" w:rsidP="00282F23">
      <w:pPr>
        <w:spacing w:after="0" w:line="276" w:lineRule="auto"/>
        <w:jc w:val="both"/>
        <w:rPr>
          <w:rFonts w:ascii="Times New Roman" w:hAnsi="Times New Roman"/>
          <w:sz w:val="24"/>
          <w:szCs w:val="24"/>
        </w:rPr>
      </w:pPr>
      <w:r>
        <w:rPr>
          <w:rFonts w:ascii="Times New Roman" w:hAnsi="Times New Roman"/>
          <w:sz w:val="24"/>
          <w:szCs w:val="24"/>
        </w:rPr>
        <w:t>Kęstučio g. 4, Pakruojis</w:t>
      </w:r>
    </w:p>
    <w:p w14:paraId="13817608" w14:textId="77777777" w:rsidR="00282F23" w:rsidRPr="00282F23" w:rsidRDefault="00282F23" w:rsidP="00282F23">
      <w:pPr>
        <w:spacing w:after="0" w:line="276" w:lineRule="auto"/>
        <w:jc w:val="both"/>
        <w:rPr>
          <w:rFonts w:ascii="Times New Roman" w:hAnsi="Times New Roman"/>
          <w:sz w:val="24"/>
          <w:szCs w:val="24"/>
        </w:rPr>
      </w:pPr>
    </w:p>
    <w:p w14:paraId="5274466D" w14:textId="77777777" w:rsidR="001B1E93" w:rsidRPr="00282F23" w:rsidRDefault="001B1E93" w:rsidP="00282F23">
      <w:pPr>
        <w:spacing w:after="0" w:line="276" w:lineRule="auto"/>
        <w:jc w:val="center"/>
        <w:rPr>
          <w:rFonts w:ascii="Times New Roman" w:hAnsi="Times New Roman"/>
          <w:b/>
          <w:sz w:val="24"/>
          <w:szCs w:val="24"/>
        </w:rPr>
      </w:pPr>
      <w:r w:rsidRPr="00282F23">
        <w:rPr>
          <w:rFonts w:ascii="Times New Roman" w:hAnsi="Times New Roman"/>
          <w:b/>
          <w:sz w:val="24"/>
          <w:szCs w:val="24"/>
        </w:rPr>
        <w:t>DĖL INFORMACIJOS PATEIKIMO</w:t>
      </w:r>
    </w:p>
    <w:p w14:paraId="38EB9141" w14:textId="77777777" w:rsidR="001B1E93" w:rsidRDefault="001B1E93" w:rsidP="00282F23">
      <w:pPr>
        <w:spacing w:before="120" w:after="0" w:line="276" w:lineRule="auto"/>
        <w:jc w:val="both"/>
        <w:rPr>
          <w:rFonts w:ascii="Times New Roman" w:hAnsi="Times New Roman"/>
          <w:sz w:val="24"/>
          <w:szCs w:val="24"/>
        </w:rPr>
      </w:pPr>
    </w:p>
    <w:p w14:paraId="7CB81C1C" w14:textId="6A70824B" w:rsidR="001B1E93" w:rsidRPr="00886AAD" w:rsidRDefault="001B1E93" w:rsidP="00123B04">
      <w:pPr>
        <w:pStyle w:val="Betarp"/>
        <w:ind w:firstLine="709"/>
        <w:jc w:val="both"/>
        <w:rPr>
          <w:rFonts w:ascii="Times New Roman" w:hAnsi="Times New Roman"/>
          <w:sz w:val="24"/>
          <w:szCs w:val="24"/>
        </w:rPr>
      </w:pPr>
      <w:r w:rsidRPr="00886AAD">
        <w:rPr>
          <w:rFonts w:ascii="Times New Roman" w:hAnsi="Times New Roman"/>
          <w:sz w:val="24"/>
          <w:szCs w:val="24"/>
        </w:rPr>
        <w:t>Pakruojo rajono savivaldybės administracija, vadovaudamasi Lietuvos Respublikos vidaus reikalų ministro 2014 m. liepos 11 d. įsakymu Nr. 1V-480 „Dėl Integruotų teritorijų vystymo programų rengimo ir įgyvendinimo gairių patvirtinimo“ patvirtintų Integruotų teritorijų vystymo programų rengimo ir įgyvendinimo gairių 61 punktu, pateikia Šiaulių regiono integruotos teritorijų vystymo programos (Pakruojo rajono savivaldybės veiksmų) įg</w:t>
      </w:r>
      <w:r w:rsidR="00123B04" w:rsidRPr="00886AAD">
        <w:rPr>
          <w:rFonts w:ascii="Times New Roman" w:hAnsi="Times New Roman"/>
          <w:sz w:val="24"/>
          <w:szCs w:val="24"/>
        </w:rPr>
        <w:t>yvendinimo ataskaitą už 2023 m. </w:t>
      </w:r>
      <w:r w:rsidRPr="00886AAD">
        <w:rPr>
          <w:rFonts w:ascii="Times New Roman" w:hAnsi="Times New Roman"/>
          <w:sz w:val="24"/>
          <w:szCs w:val="24"/>
        </w:rPr>
        <w:t>(pridedama).</w:t>
      </w:r>
    </w:p>
    <w:p w14:paraId="3E1B547C" w14:textId="77777777" w:rsidR="001B1E93" w:rsidRPr="00886AAD" w:rsidRDefault="001B1E93" w:rsidP="001B1E93">
      <w:pPr>
        <w:pStyle w:val="Betarp"/>
        <w:ind w:firstLine="709"/>
        <w:jc w:val="both"/>
        <w:rPr>
          <w:rFonts w:ascii="Times New Roman" w:hAnsi="Times New Roman"/>
          <w:sz w:val="24"/>
          <w:szCs w:val="24"/>
        </w:rPr>
      </w:pPr>
      <w:r w:rsidRPr="00886AAD">
        <w:rPr>
          <w:rFonts w:ascii="Times New Roman" w:hAnsi="Times New Roman"/>
          <w:sz w:val="24"/>
          <w:szCs w:val="24"/>
        </w:rPr>
        <w:t xml:space="preserve">Pažymime, kad į Šiaulių regiono integruotą teritorijų vystymo programą (toliau – ITVP) įtraukti aštuoni Pakruojo rajono savivaldybės veiksmai: </w:t>
      </w:r>
      <w:r w:rsidRPr="00886AAD">
        <w:rPr>
          <w:rFonts w:ascii="Times New Roman" w:hAnsi="Times New Roman"/>
          <w:b/>
          <w:i/>
          <w:sz w:val="24"/>
          <w:szCs w:val="24"/>
        </w:rPr>
        <w:t xml:space="preserve">„1.1.2v Pakruojo m. Vienybės aikštės, prieigų prie jos sutvarkymas ir pritaikymas bendruomeniniams ir verslo poreikiams“, „1.1.3v Pakruojo m. Laisvės aikštės sutvarkymas ir pritaikymas bendruomeniniams ir verslo poreikiams“, „1.1.4v Pakruojo m. turgavietės sutvarkymas ir pritaikymas verslo poreikiams“, „1.1.10v. Pakruojo m. </w:t>
      </w:r>
      <w:proofErr w:type="spellStart"/>
      <w:r w:rsidRPr="00886AAD">
        <w:rPr>
          <w:rFonts w:ascii="Times New Roman" w:hAnsi="Times New Roman"/>
          <w:b/>
          <w:i/>
          <w:sz w:val="24"/>
          <w:szCs w:val="24"/>
        </w:rPr>
        <w:t>Kruojos</w:t>
      </w:r>
      <w:proofErr w:type="spellEnd"/>
      <w:r w:rsidRPr="00886AAD">
        <w:rPr>
          <w:rFonts w:ascii="Times New Roman" w:hAnsi="Times New Roman"/>
          <w:b/>
          <w:i/>
          <w:sz w:val="24"/>
          <w:szCs w:val="24"/>
        </w:rPr>
        <w:t xml:space="preserve"> upės pakrančių ir miesto parko sutvarkymas“, „1.1.11v. Buvusios Pakruojo m. spaustuvės pastato konversija“, „1.2.3v. Pakruojo gaisrinės pastato (unikalus kodas 30734) tvarkyba ir pritaikymas viešosioms ir kultūros reikmėms“, „1.3.4v Pakruojo miesto Kęstučio g. modernizavimas“ ir „1.3.11v Pakruojo miesto J. Basanavičiaus gatvės modernizavimas“</w:t>
      </w:r>
      <w:r w:rsidRPr="00886AAD">
        <w:rPr>
          <w:rFonts w:ascii="Times New Roman" w:hAnsi="Times New Roman"/>
          <w:sz w:val="24"/>
          <w:szCs w:val="24"/>
        </w:rPr>
        <w:t xml:space="preserve">, pagal kuriuos numatyta kompleksiškai atnaujinti Pakruojo miesto viešąją infrastruktūrą. </w:t>
      </w:r>
    </w:p>
    <w:p w14:paraId="715D8282" w14:textId="4A4A8167" w:rsidR="008328A2" w:rsidRPr="00886AAD" w:rsidRDefault="001B1E93" w:rsidP="001B1E93">
      <w:pPr>
        <w:pStyle w:val="Betarp"/>
        <w:ind w:firstLine="709"/>
        <w:jc w:val="both"/>
        <w:rPr>
          <w:rFonts w:ascii="Times New Roman" w:hAnsi="Times New Roman"/>
          <w:sz w:val="24"/>
          <w:szCs w:val="24"/>
        </w:rPr>
      </w:pPr>
      <w:r w:rsidRPr="00886AAD">
        <w:rPr>
          <w:rFonts w:ascii="Times New Roman" w:hAnsi="Times New Roman"/>
          <w:sz w:val="24"/>
          <w:szCs w:val="24"/>
        </w:rPr>
        <w:t>PRIDEDAMA. Šiaulių regiono integruotos teritorijų vystymo programos įgyvendinimo ataskaita už 2023 m., 2 lapai.</w:t>
      </w:r>
    </w:p>
    <w:p w14:paraId="6A172ED8" w14:textId="77777777" w:rsidR="00A946CE" w:rsidRPr="00886AAD" w:rsidRDefault="00A946CE" w:rsidP="00BA478B">
      <w:pPr>
        <w:spacing w:before="120" w:after="0" w:line="240" w:lineRule="auto"/>
        <w:jc w:val="both"/>
        <w:rPr>
          <w:rFonts w:ascii="Times New Roman" w:hAnsi="Times New Roman"/>
          <w:sz w:val="24"/>
          <w:szCs w:val="24"/>
        </w:rPr>
      </w:pPr>
    </w:p>
    <w:p w14:paraId="15ADA094" w14:textId="77777777" w:rsidR="0046233A" w:rsidRDefault="0046233A" w:rsidP="00BA478B">
      <w:pPr>
        <w:spacing w:before="120" w:after="0" w:line="240" w:lineRule="auto"/>
        <w:jc w:val="both"/>
        <w:rPr>
          <w:rFonts w:ascii="Times New Roman" w:hAnsi="Times New Roman"/>
          <w:sz w:val="24"/>
          <w:szCs w:val="24"/>
        </w:rPr>
      </w:pPr>
    </w:p>
    <w:p w14:paraId="3A6F041E" w14:textId="77777777" w:rsidR="0046233A" w:rsidRPr="00BA478B" w:rsidRDefault="0046233A" w:rsidP="00BA478B">
      <w:pPr>
        <w:spacing w:before="120" w:after="0" w:line="240" w:lineRule="auto"/>
        <w:jc w:val="both"/>
        <w:rPr>
          <w:rFonts w:ascii="Times New Roman" w:hAnsi="Times New Roman"/>
          <w:sz w:val="24"/>
          <w:szCs w:val="24"/>
        </w:rPr>
      </w:pPr>
    </w:p>
    <w:p w14:paraId="2D163EE4" w14:textId="54B2C017" w:rsidR="00AB2801" w:rsidRDefault="004B72B3" w:rsidP="00BA478B">
      <w:pPr>
        <w:spacing w:before="120" w:after="0" w:line="240" w:lineRule="auto"/>
        <w:jc w:val="both"/>
        <w:rPr>
          <w:rFonts w:ascii="Times New Roman" w:hAnsi="Times New Roman"/>
          <w:sz w:val="24"/>
          <w:szCs w:val="24"/>
        </w:rPr>
      </w:pPr>
      <w:r>
        <w:rPr>
          <w:rFonts w:ascii="Times New Roman" w:hAnsi="Times New Roman"/>
          <w:sz w:val="24"/>
          <w:szCs w:val="24"/>
        </w:rPr>
        <w:t>Administracijos direktorius</w:t>
      </w:r>
      <w:r w:rsidR="006F7D94" w:rsidRPr="00BA478B">
        <w:rPr>
          <w:rFonts w:ascii="Times New Roman" w:hAnsi="Times New Roman"/>
          <w:sz w:val="24"/>
          <w:szCs w:val="24"/>
        </w:rPr>
        <w:tab/>
      </w:r>
      <w:r w:rsidR="006F7D94" w:rsidRPr="00BA478B">
        <w:rPr>
          <w:rFonts w:ascii="Times New Roman" w:hAnsi="Times New Roman"/>
          <w:sz w:val="24"/>
          <w:szCs w:val="24"/>
        </w:rPr>
        <w:tab/>
      </w:r>
      <w:r w:rsidR="006F7D94" w:rsidRPr="00BA478B">
        <w:rPr>
          <w:rFonts w:ascii="Times New Roman" w:hAnsi="Times New Roman"/>
          <w:sz w:val="24"/>
          <w:szCs w:val="24"/>
        </w:rPr>
        <w:tab/>
      </w:r>
      <w:r>
        <w:rPr>
          <w:rFonts w:ascii="Times New Roman" w:hAnsi="Times New Roman"/>
          <w:sz w:val="24"/>
          <w:szCs w:val="24"/>
        </w:rPr>
        <w:t xml:space="preserve">                </w:t>
      </w:r>
      <w:r w:rsidR="00675272">
        <w:rPr>
          <w:rFonts w:ascii="Times New Roman" w:hAnsi="Times New Roman"/>
          <w:sz w:val="24"/>
          <w:szCs w:val="24"/>
        </w:rPr>
        <w:t xml:space="preserve">    </w:t>
      </w:r>
      <w:r>
        <w:rPr>
          <w:rFonts w:ascii="Times New Roman" w:hAnsi="Times New Roman"/>
          <w:sz w:val="24"/>
          <w:szCs w:val="24"/>
        </w:rPr>
        <w:t xml:space="preserve"> Mindaugas </w:t>
      </w:r>
      <w:proofErr w:type="spellStart"/>
      <w:r>
        <w:rPr>
          <w:rFonts w:ascii="Times New Roman" w:hAnsi="Times New Roman"/>
          <w:sz w:val="24"/>
          <w:szCs w:val="24"/>
        </w:rPr>
        <w:t>Veliulis</w:t>
      </w:r>
      <w:proofErr w:type="spellEnd"/>
    </w:p>
    <w:p w14:paraId="4FFDB8BB" w14:textId="77777777" w:rsidR="0046233A" w:rsidRDefault="0046233A" w:rsidP="00BA478B">
      <w:pPr>
        <w:spacing w:before="120" w:after="0" w:line="240" w:lineRule="auto"/>
        <w:jc w:val="both"/>
        <w:rPr>
          <w:rFonts w:ascii="Times New Roman" w:hAnsi="Times New Roman"/>
          <w:sz w:val="24"/>
          <w:szCs w:val="24"/>
        </w:rPr>
      </w:pPr>
    </w:p>
    <w:p w14:paraId="53A4C2DC" w14:textId="77777777" w:rsidR="0046233A" w:rsidRDefault="0046233A" w:rsidP="00BA478B">
      <w:pPr>
        <w:spacing w:before="120" w:after="0" w:line="240" w:lineRule="auto"/>
        <w:jc w:val="both"/>
        <w:rPr>
          <w:rFonts w:ascii="Times New Roman" w:hAnsi="Times New Roman"/>
          <w:sz w:val="24"/>
          <w:szCs w:val="24"/>
        </w:rPr>
      </w:pPr>
    </w:p>
    <w:p w14:paraId="72D46575" w14:textId="77777777" w:rsidR="0046233A" w:rsidRDefault="0046233A" w:rsidP="00BA478B">
      <w:pPr>
        <w:spacing w:before="120" w:after="0" w:line="240" w:lineRule="auto"/>
        <w:jc w:val="both"/>
        <w:rPr>
          <w:rFonts w:ascii="Times New Roman" w:hAnsi="Times New Roman"/>
          <w:sz w:val="24"/>
          <w:szCs w:val="24"/>
        </w:rPr>
      </w:pPr>
    </w:p>
    <w:p w14:paraId="59453D27" w14:textId="77777777" w:rsidR="0046233A" w:rsidRDefault="0046233A" w:rsidP="00BA478B">
      <w:pPr>
        <w:spacing w:before="120" w:after="0" w:line="240" w:lineRule="auto"/>
        <w:jc w:val="both"/>
        <w:rPr>
          <w:rFonts w:ascii="Times New Roman" w:hAnsi="Times New Roman"/>
          <w:sz w:val="24"/>
          <w:szCs w:val="24"/>
        </w:rPr>
      </w:pPr>
    </w:p>
    <w:p w14:paraId="00714FFE" w14:textId="77777777" w:rsidR="0046233A" w:rsidRDefault="0046233A" w:rsidP="00BA478B">
      <w:pPr>
        <w:spacing w:before="120" w:after="0" w:line="240" w:lineRule="auto"/>
        <w:jc w:val="both"/>
        <w:rPr>
          <w:rFonts w:ascii="Times New Roman" w:hAnsi="Times New Roman"/>
          <w:sz w:val="24"/>
          <w:szCs w:val="24"/>
        </w:rPr>
      </w:pPr>
    </w:p>
    <w:p w14:paraId="0ACB3213" w14:textId="77777777" w:rsidR="0046233A" w:rsidRDefault="0046233A" w:rsidP="00BA478B">
      <w:pPr>
        <w:spacing w:before="120" w:after="0" w:line="240" w:lineRule="auto"/>
        <w:jc w:val="both"/>
        <w:rPr>
          <w:rFonts w:ascii="Times New Roman" w:hAnsi="Times New Roman"/>
          <w:sz w:val="24"/>
          <w:szCs w:val="24"/>
        </w:rPr>
      </w:pPr>
    </w:p>
    <w:p w14:paraId="753B67EA" w14:textId="77777777" w:rsidR="0046233A" w:rsidRDefault="0046233A" w:rsidP="00BA478B">
      <w:pPr>
        <w:spacing w:before="120" w:after="0" w:line="240" w:lineRule="auto"/>
        <w:jc w:val="both"/>
        <w:rPr>
          <w:rFonts w:ascii="Times New Roman" w:hAnsi="Times New Roman"/>
          <w:sz w:val="24"/>
          <w:szCs w:val="24"/>
        </w:rPr>
      </w:pPr>
    </w:p>
    <w:p w14:paraId="030E6EC4" w14:textId="77777777" w:rsidR="0046233A" w:rsidRDefault="0046233A" w:rsidP="00BA478B">
      <w:pPr>
        <w:spacing w:before="120" w:after="0" w:line="240" w:lineRule="auto"/>
        <w:jc w:val="both"/>
        <w:rPr>
          <w:rFonts w:ascii="Times New Roman" w:hAnsi="Times New Roman"/>
          <w:sz w:val="24"/>
          <w:szCs w:val="24"/>
        </w:rPr>
      </w:pPr>
    </w:p>
    <w:p w14:paraId="35FCE258" w14:textId="20B1A30E" w:rsidR="0046233A" w:rsidRPr="0046233A" w:rsidRDefault="0046233A" w:rsidP="0046233A">
      <w:pPr>
        <w:spacing w:after="0" w:line="240" w:lineRule="auto"/>
        <w:jc w:val="both"/>
        <w:rPr>
          <w:rFonts w:ascii="Times New Roman" w:hAnsi="Times New Roman"/>
          <w:sz w:val="24"/>
          <w:szCs w:val="24"/>
        </w:rPr>
      </w:pPr>
      <w:r w:rsidRPr="0046233A">
        <w:rPr>
          <w:rFonts w:ascii="Times New Roman" w:hAnsi="Times New Roman"/>
          <w:sz w:val="24"/>
          <w:szCs w:val="24"/>
        </w:rPr>
        <w:t xml:space="preserve">Orinta Ramanauskienė, tel. (8 421) 69 097, el. paštas </w:t>
      </w:r>
      <w:hyperlink r:id="rId9" w:history="1">
        <w:r w:rsidRPr="00437ECE">
          <w:rPr>
            <w:rStyle w:val="Hipersaitas"/>
            <w:rFonts w:ascii="Times New Roman" w:hAnsi="Times New Roman"/>
            <w:sz w:val="24"/>
            <w:szCs w:val="24"/>
          </w:rPr>
          <w:t>orinta.ramanauskiene@pakruojis.lt</w:t>
        </w:r>
      </w:hyperlink>
      <w:r>
        <w:rPr>
          <w:rFonts w:ascii="Times New Roman" w:hAnsi="Times New Roman"/>
          <w:sz w:val="24"/>
          <w:szCs w:val="24"/>
        </w:rPr>
        <w:t xml:space="preserve"> </w:t>
      </w:r>
    </w:p>
    <w:p w14:paraId="6DCDCBC2" w14:textId="77777777" w:rsidR="004B72B3" w:rsidRPr="00BA478B" w:rsidRDefault="004B72B3">
      <w:pPr>
        <w:spacing w:after="0" w:line="240" w:lineRule="auto"/>
        <w:jc w:val="both"/>
        <w:rPr>
          <w:rFonts w:ascii="Times New Roman" w:hAnsi="Times New Roman"/>
          <w:sz w:val="24"/>
          <w:szCs w:val="24"/>
        </w:rPr>
      </w:pPr>
    </w:p>
    <w:sectPr w:rsidR="004B72B3" w:rsidRPr="00BA478B" w:rsidSect="00A25ABC">
      <w:headerReference w:type="default" r:id="rId10"/>
      <w:pgSz w:w="11906" w:h="16838"/>
      <w:pgMar w:top="709"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07F8" w14:textId="77777777" w:rsidR="00112880" w:rsidRDefault="00112880" w:rsidP="00955B5C">
      <w:pPr>
        <w:spacing w:after="0" w:line="240" w:lineRule="auto"/>
      </w:pPr>
      <w:r>
        <w:separator/>
      </w:r>
    </w:p>
  </w:endnote>
  <w:endnote w:type="continuationSeparator" w:id="0">
    <w:p w14:paraId="2BD5909C" w14:textId="77777777" w:rsidR="00112880" w:rsidRDefault="00112880" w:rsidP="0095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E337" w14:textId="77777777" w:rsidR="00112880" w:rsidRDefault="00112880" w:rsidP="00955B5C">
      <w:pPr>
        <w:spacing w:after="0" w:line="240" w:lineRule="auto"/>
      </w:pPr>
      <w:r>
        <w:separator/>
      </w:r>
    </w:p>
  </w:footnote>
  <w:footnote w:type="continuationSeparator" w:id="0">
    <w:p w14:paraId="341EAA1B" w14:textId="77777777" w:rsidR="00112880" w:rsidRDefault="00112880" w:rsidP="00955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01797"/>
      <w:docPartObj>
        <w:docPartGallery w:val="Page Numbers (Top of Page)"/>
        <w:docPartUnique/>
      </w:docPartObj>
    </w:sdtPr>
    <w:sdtEndPr>
      <w:rPr>
        <w:rFonts w:ascii="Times New Roman" w:hAnsi="Times New Roman"/>
        <w:noProof/>
        <w:sz w:val="24"/>
        <w:szCs w:val="24"/>
      </w:rPr>
    </w:sdtEndPr>
    <w:sdtContent>
      <w:p w14:paraId="237949CD" w14:textId="49349DB9" w:rsidR="00A25ABC" w:rsidRPr="00675272" w:rsidRDefault="00A25ABC">
        <w:pPr>
          <w:pStyle w:val="Antrats"/>
          <w:jc w:val="center"/>
          <w:rPr>
            <w:rFonts w:ascii="Times New Roman" w:hAnsi="Times New Roman"/>
            <w:sz w:val="24"/>
            <w:szCs w:val="24"/>
          </w:rPr>
        </w:pPr>
        <w:r w:rsidRPr="00675272">
          <w:rPr>
            <w:rFonts w:ascii="Times New Roman" w:hAnsi="Times New Roman"/>
            <w:sz w:val="24"/>
            <w:szCs w:val="24"/>
          </w:rPr>
          <w:fldChar w:fldCharType="begin"/>
        </w:r>
        <w:r w:rsidRPr="00675272">
          <w:rPr>
            <w:rFonts w:ascii="Times New Roman" w:hAnsi="Times New Roman"/>
            <w:sz w:val="24"/>
            <w:szCs w:val="24"/>
          </w:rPr>
          <w:instrText xml:space="preserve"> PAGE   \* MERGEFORMAT </w:instrText>
        </w:r>
        <w:r w:rsidRPr="00675272">
          <w:rPr>
            <w:rFonts w:ascii="Times New Roman" w:hAnsi="Times New Roman"/>
            <w:sz w:val="24"/>
            <w:szCs w:val="24"/>
          </w:rPr>
          <w:fldChar w:fldCharType="separate"/>
        </w:r>
        <w:r w:rsidR="00282F23">
          <w:rPr>
            <w:rFonts w:ascii="Times New Roman" w:hAnsi="Times New Roman"/>
            <w:noProof/>
            <w:sz w:val="24"/>
            <w:szCs w:val="24"/>
          </w:rPr>
          <w:t>2</w:t>
        </w:r>
        <w:r w:rsidRPr="00675272">
          <w:rPr>
            <w:rFonts w:ascii="Times New Roman" w:hAnsi="Times New Roman"/>
            <w:noProof/>
            <w:sz w:val="24"/>
            <w:szCs w:val="24"/>
          </w:rPr>
          <w:fldChar w:fldCharType="end"/>
        </w:r>
      </w:p>
    </w:sdtContent>
  </w:sdt>
  <w:p w14:paraId="14CBF0F2" w14:textId="77777777" w:rsidR="00A25ABC" w:rsidRDefault="00A25A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069"/>
    <w:multiLevelType w:val="hybridMultilevel"/>
    <w:tmpl w:val="5734C688"/>
    <w:lvl w:ilvl="0" w:tplc="817CE8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EC6D3E"/>
    <w:multiLevelType w:val="hybridMultilevel"/>
    <w:tmpl w:val="7146EA32"/>
    <w:lvl w:ilvl="0" w:tplc="866EBC8A">
      <w:start w:val="1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99D"/>
    <w:multiLevelType w:val="hybridMultilevel"/>
    <w:tmpl w:val="34F89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0F7B53"/>
    <w:multiLevelType w:val="hybridMultilevel"/>
    <w:tmpl w:val="F2AE8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B3126"/>
    <w:multiLevelType w:val="hybridMultilevel"/>
    <w:tmpl w:val="4C48C3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17539"/>
    <w:multiLevelType w:val="hybridMultilevel"/>
    <w:tmpl w:val="9704139C"/>
    <w:lvl w:ilvl="0" w:tplc="35CC56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2F0267"/>
    <w:multiLevelType w:val="hybridMultilevel"/>
    <w:tmpl w:val="31A4E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103040"/>
    <w:multiLevelType w:val="hybridMultilevel"/>
    <w:tmpl w:val="C6F06C4E"/>
    <w:lvl w:ilvl="0" w:tplc="95CAC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3007918"/>
    <w:multiLevelType w:val="hybridMultilevel"/>
    <w:tmpl w:val="F6B2B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74468D"/>
    <w:multiLevelType w:val="hybridMultilevel"/>
    <w:tmpl w:val="E6087162"/>
    <w:lvl w:ilvl="0" w:tplc="23283AC4">
      <w:start w:val="202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06356"/>
    <w:multiLevelType w:val="hybridMultilevel"/>
    <w:tmpl w:val="903E29B6"/>
    <w:lvl w:ilvl="0" w:tplc="E84AE562">
      <w:start w:val="5"/>
      <w:numFmt w:val="bullet"/>
      <w:lvlText w:val="-"/>
      <w:lvlJc w:val="left"/>
      <w:pPr>
        <w:ind w:left="1656" w:hanging="1296"/>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D49AC"/>
    <w:multiLevelType w:val="hybridMultilevel"/>
    <w:tmpl w:val="1746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90B46"/>
    <w:multiLevelType w:val="hybridMultilevel"/>
    <w:tmpl w:val="BFB619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8353ED"/>
    <w:multiLevelType w:val="hybridMultilevel"/>
    <w:tmpl w:val="088E7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847FD"/>
    <w:multiLevelType w:val="hybridMultilevel"/>
    <w:tmpl w:val="F1FAB066"/>
    <w:lvl w:ilvl="0" w:tplc="4D8E9B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16F54"/>
    <w:multiLevelType w:val="hybridMultilevel"/>
    <w:tmpl w:val="FE0A7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559EE"/>
    <w:multiLevelType w:val="hybridMultilevel"/>
    <w:tmpl w:val="34F89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F9143E"/>
    <w:multiLevelType w:val="hybridMultilevel"/>
    <w:tmpl w:val="A762C4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F42E03"/>
    <w:multiLevelType w:val="hybridMultilevel"/>
    <w:tmpl w:val="1C2E6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B559FA"/>
    <w:multiLevelType w:val="hybridMultilevel"/>
    <w:tmpl w:val="166A2FB8"/>
    <w:lvl w:ilvl="0" w:tplc="04270001">
      <w:start w:val="1"/>
      <w:numFmt w:val="bullet"/>
      <w:lvlText w:val=""/>
      <w:lvlJc w:val="left"/>
      <w:pPr>
        <w:ind w:left="1656" w:hanging="12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B56AB"/>
    <w:multiLevelType w:val="hybridMultilevel"/>
    <w:tmpl w:val="46BAA8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71732B57"/>
    <w:multiLevelType w:val="hybridMultilevel"/>
    <w:tmpl w:val="34F89B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0D0A55"/>
    <w:multiLevelType w:val="hybridMultilevel"/>
    <w:tmpl w:val="B3541E4C"/>
    <w:lvl w:ilvl="0" w:tplc="BD446652">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458BD"/>
    <w:multiLevelType w:val="hybridMultilevel"/>
    <w:tmpl w:val="7E44866A"/>
    <w:lvl w:ilvl="0" w:tplc="70F03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213283">
    <w:abstractNumId w:val="8"/>
  </w:num>
  <w:num w:numId="2" w16cid:durableId="1424106987">
    <w:abstractNumId w:val="18"/>
  </w:num>
  <w:num w:numId="3" w16cid:durableId="599608431">
    <w:abstractNumId w:val="1"/>
  </w:num>
  <w:num w:numId="4" w16cid:durableId="1918008787">
    <w:abstractNumId w:val="17"/>
  </w:num>
  <w:num w:numId="5" w16cid:durableId="494804673">
    <w:abstractNumId w:val="6"/>
  </w:num>
  <w:num w:numId="6" w16cid:durableId="2137210486">
    <w:abstractNumId w:val="21"/>
  </w:num>
  <w:num w:numId="7" w16cid:durableId="348265750">
    <w:abstractNumId w:val="4"/>
  </w:num>
  <w:num w:numId="8" w16cid:durableId="1887445561">
    <w:abstractNumId w:val="7"/>
  </w:num>
  <w:num w:numId="9" w16cid:durableId="1696535890">
    <w:abstractNumId w:val="2"/>
  </w:num>
  <w:num w:numId="10" w16cid:durableId="1974826859">
    <w:abstractNumId w:val="16"/>
  </w:num>
  <w:num w:numId="11" w16cid:durableId="2019965475">
    <w:abstractNumId w:val="5"/>
  </w:num>
  <w:num w:numId="12" w16cid:durableId="752628128">
    <w:abstractNumId w:val="12"/>
  </w:num>
  <w:num w:numId="13" w16cid:durableId="25756523">
    <w:abstractNumId w:val="22"/>
  </w:num>
  <w:num w:numId="14" w16cid:durableId="1036277172">
    <w:abstractNumId w:val="9"/>
  </w:num>
  <w:num w:numId="15" w16cid:durableId="1264074104">
    <w:abstractNumId w:val="14"/>
  </w:num>
  <w:num w:numId="16" w16cid:durableId="1503545664">
    <w:abstractNumId w:val="23"/>
  </w:num>
  <w:num w:numId="17" w16cid:durableId="1982156089">
    <w:abstractNumId w:val="13"/>
  </w:num>
  <w:num w:numId="18" w16cid:durableId="621964463">
    <w:abstractNumId w:val="3"/>
  </w:num>
  <w:num w:numId="19" w16cid:durableId="259530375">
    <w:abstractNumId w:val="11"/>
  </w:num>
  <w:num w:numId="20" w16cid:durableId="532377645">
    <w:abstractNumId w:val="10"/>
  </w:num>
  <w:num w:numId="21" w16cid:durableId="1190341340">
    <w:abstractNumId w:val="15"/>
  </w:num>
  <w:num w:numId="22" w16cid:durableId="1273171200">
    <w:abstractNumId w:val="0"/>
  </w:num>
  <w:num w:numId="23" w16cid:durableId="2047020625">
    <w:abstractNumId w:val="20"/>
  </w:num>
  <w:num w:numId="24" w16cid:durableId="11763835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47"/>
    <w:rsid w:val="0000199E"/>
    <w:rsid w:val="00006907"/>
    <w:rsid w:val="0001309C"/>
    <w:rsid w:val="000143B5"/>
    <w:rsid w:val="00020F0B"/>
    <w:rsid w:val="00022CE9"/>
    <w:rsid w:val="0003241C"/>
    <w:rsid w:val="000415EC"/>
    <w:rsid w:val="00041D79"/>
    <w:rsid w:val="0005649E"/>
    <w:rsid w:val="0005793C"/>
    <w:rsid w:val="00072AFD"/>
    <w:rsid w:val="00074FB3"/>
    <w:rsid w:val="00081460"/>
    <w:rsid w:val="00090E8A"/>
    <w:rsid w:val="00093514"/>
    <w:rsid w:val="000977C5"/>
    <w:rsid w:val="00097C8F"/>
    <w:rsid w:val="000A29BE"/>
    <w:rsid w:val="000A531E"/>
    <w:rsid w:val="000B143E"/>
    <w:rsid w:val="000B377D"/>
    <w:rsid w:val="000B6D7B"/>
    <w:rsid w:val="000B7E14"/>
    <w:rsid w:val="000C3597"/>
    <w:rsid w:val="000D1E78"/>
    <w:rsid w:val="000E0DA1"/>
    <w:rsid w:val="000E2B48"/>
    <w:rsid w:val="000E3E75"/>
    <w:rsid w:val="000E4D2B"/>
    <w:rsid w:val="000E6A6C"/>
    <w:rsid w:val="000F6A75"/>
    <w:rsid w:val="00100412"/>
    <w:rsid w:val="00102128"/>
    <w:rsid w:val="00102BD2"/>
    <w:rsid w:val="00102D36"/>
    <w:rsid w:val="00106A7D"/>
    <w:rsid w:val="00111B6E"/>
    <w:rsid w:val="00112880"/>
    <w:rsid w:val="00123B04"/>
    <w:rsid w:val="00125D44"/>
    <w:rsid w:val="0012716C"/>
    <w:rsid w:val="00131390"/>
    <w:rsid w:val="00133627"/>
    <w:rsid w:val="00143F64"/>
    <w:rsid w:val="00150BD1"/>
    <w:rsid w:val="00151545"/>
    <w:rsid w:val="00152148"/>
    <w:rsid w:val="001541F1"/>
    <w:rsid w:val="00154C43"/>
    <w:rsid w:val="0016150A"/>
    <w:rsid w:val="00163757"/>
    <w:rsid w:val="00163778"/>
    <w:rsid w:val="00167B7E"/>
    <w:rsid w:val="00171061"/>
    <w:rsid w:val="00190B8C"/>
    <w:rsid w:val="00194A4F"/>
    <w:rsid w:val="001A0F6F"/>
    <w:rsid w:val="001B1E93"/>
    <w:rsid w:val="001C0D31"/>
    <w:rsid w:val="001C3AC7"/>
    <w:rsid w:val="001C4977"/>
    <w:rsid w:val="001C73F5"/>
    <w:rsid w:val="001D0AF0"/>
    <w:rsid w:val="001D62E2"/>
    <w:rsid w:val="001E0502"/>
    <w:rsid w:val="001F1968"/>
    <w:rsid w:val="001F6FB3"/>
    <w:rsid w:val="00200236"/>
    <w:rsid w:val="00200D13"/>
    <w:rsid w:val="002011DE"/>
    <w:rsid w:val="00202103"/>
    <w:rsid w:val="00206865"/>
    <w:rsid w:val="00206DB8"/>
    <w:rsid w:val="00210931"/>
    <w:rsid w:val="00237C10"/>
    <w:rsid w:val="00243762"/>
    <w:rsid w:val="0024474D"/>
    <w:rsid w:val="00264780"/>
    <w:rsid w:val="00264FC5"/>
    <w:rsid w:val="0026797C"/>
    <w:rsid w:val="002701E8"/>
    <w:rsid w:val="0027253F"/>
    <w:rsid w:val="00273268"/>
    <w:rsid w:val="00275E15"/>
    <w:rsid w:val="00281A9A"/>
    <w:rsid w:val="00282F23"/>
    <w:rsid w:val="00292C2A"/>
    <w:rsid w:val="00294E39"/>
    <w:rsid w:val="0029726F"/>
    <w:rsid w:val="002A6465"/>
    <w:rsid w:val="002B6AF7"/>
    <w:rsid w:val="002B7274"/>
    <w:rsid w:val="002C0B16"/>
    <w:rsid w:val="002C0C20"/>
    <w:rsid w:val="002C24AB"/>
    <w:rsid w:val="002C3D0E"/>
    <w:rsid w:val="002C68DF"/>
    <w:rsid w:val="002D2C4B"/>
    <w:rsid w:val="002D578C"/>
    <w:rsid w:val="002D700B"/>
    <w:rsid w:val="002E263E"/>
    <w:rsid w:val="002E6B74"/>
    <w:rsid w:val="002F1111"/>
    <w:rsid w:val="00315D8B"/>
    <w:rsid w:val="00317378"/>
    <w:rsid w:val="00320671"/>
    <w:rsid w:val="0032300E"/>
    <w:rsid w:val="00332081"/>
    <w:rsid w:val="0033270E"/>
    <w:rsid w:val="00332929"/>
    <w:rsid w:val="003341A8"/>
    <w:rsid w:val="003345CC"/>
    <w:rsid w:val="00340493"/>
    <w:rsid w:val="00341C0E"/>
    <w:rsid w:val="003444BB"/>
    <w:rsid w:val="0034483D"/>
    <w:rsid w:val="00346441"/>
    <w:rsid w:val="00350163"/>
    <w:rsid w:val="00350C34"/>
    <w:rsid w:val="003557C8"/>
    <w:rsid w:val="00357496"/>
    <w:rsid w:val="00360CF7"/>
    <w:rsid w:val="00360DDC"/>
    <w:rsid w:val="00362AB3"/>
    <w:rsid w:val="00370BAC"/>
    <w:rsid w:val="003715CB"/>
    <w:rsid w:val="00384661"/>
    <w:rsid w:val="00384669"/>
    <w:rsid w:val="00397162"/>
    <w:rsid w:val="00397886"/>
    <w:rsid w:val="003B60F4"/>
    <w:rsid w:val="003C2884"/>
    <w:rsid w:val="003C2C92"/>
    <w:rsid w:val="003E1ADE"/>
    <w:rsid w:val="003E5191"/>
    <w:rsid w:val="003E5723"/>
    <w:rsid w:val="003F4BF6"/>
    <w:rsid w:val="00413A55"/>
    <w:rsid w:val="0041794D"/>
    <w:rsid w:val="004301BB"/>
    <w:rsid w:val="00440CD6"/>
    <w:rsid w:val="00443A72"/>
    <w:rsid w:val="004475F0"/>
    <w:rsid w:val="0045259B"/>
    <w:rsid w:val="00460B22"/>
    <w:rsid w:val="004615A6"/>
    <w:rsid w:val="0046233A"/>
    <w:rsid w:val="00474532"/>
    <w:rsid w:val="00494627"/>
    <w:rsid w:val="00495A1A"/>
    <w:rsid w:val="004A6032"/>
    <w:rsid w:val="004A62C1"/>
    <w:rsid w:val="004B696D"/>
    <w:rsid w:val="004B72B3"/>
    <w:rsid w:val="004C0DDE"/>
    <w:rsid w:val="004C2CEF"/>
    <w:rsid w:val="004C304E"/>
    <w:rsid w:val="004C4CF5"/>
    <w:rsid w:val="004C6307"/>
    <w:rsid w:val="004D4D3C"/>
    <w:rsid w:val="004E19D6"/>
    <w:rsid w:val="004E210D"/>
    <w:rsid w:val="004E3E76"/>
    <w:rsid w:val="004E5976"/>
    <w:rsid w:val="004F2408"/>
    <w:rsid w:val="004F24BE"/>
    <w:rsid w:val="004F3497"/>
    <w:rsid w:val="004F4350"/>
    <w:rsid w:val="004F538E"/>
    <w:rsid w:val="0050166A"/>
    <w:rsid w:val="00503B4E"/>
    <w:rsid w:val="005076D7"/>
    <w:rsid w:val="00512AEC"/>
    <w:rsid w:val="0051638C"/>
    <w:rsid w:val="00516615"/>
    <w:rsid w:val="00520AC1"/>
    <w:rsid w:val="0052125A"/>
    <w:rsid w:val="00546AF9"/>
    <w:rsid w:val="00547169"/>
    <w:rsid w:val="00547B06"/>
    <w:rsid w:val="00572621"/>
    <w:rsid w:val="00573B01"/>
    <w:rsid w:val="00577529"/>
    <w:rsid w:val="00577C1C"/>
    <w:rsid w:val="00580CB1"/>
    <w:rsid w:val="00581760"/>
    <w:rsid w:val="00586E9F"/>
    <w:rsid w:val="0059122E"/>
    <w:rsid w:val="00595C23"/>
    <w:rsid w:val="00596255"/>
    <w:rsid w:val="005A28C4"/>
    <w:rsid w:val="005A4748"/>
    <w:rsid w:val="005B502F"/>
    <w:rsid w:val="005B52D8"/>
    <w:rsid w:val="005B5539"/>
    <w:rsid w:val="005B7F1B"/>
    <w:rsid w:val="005C0558"/>
    <w:rsid w:val="005D4B79"/>
    <w:rsid w:val="005D60C5"/>
    <w:rsid w:val="005E0485"/>
    <w:rsid w:val="005E34F7"/>
    <w:rsid w:val="005E4710"/>
    <w:rsid w:val="005F46BF"/>
    <w:rsid w:val="006002C9"/>
    <w:rsid w:val="00600B2A"/>
    <w:rsid w:val="006048B8"/>
    <w:rsid w:val="006117C0"/>
    <w:rsid w:val="00620F94"/>
    <w:rsid w:val="0063736C"/>
    <w:rsid w:val="006428C2"/>
    <w:rsid w:val="006430D2"/>
    <w:rsid w:val="006434F9"/>
    <w:rsid w:val="006504E8"/>
    <w:rsid w:val="00675272"/>
    <w:rsid w:val="006918CD"/>
    <w:rsid w:val="00691B5F"/>
    <w:rsid w:val="006926B3"/>
    <w:rsid w:val="0069426A"/>
    <w:rsid w:val="00696363"/>
    <w:rsid w:val="00696DE5"/>
    <w:rsid w:val="006A1D6A"/>
    <w:rsid w:val="006A2E72"/>
    <w:rsid w:val="006A46CB"/>
    <w:rsid w:val="006A6F81"/>
    <w:rsid w:val="006B78A3"/>
    <w:rsid w:val="006C5DE4"/>
    <w:rsid w:val="006D518D"/>
    <w:rsid w:val="006E02EF"/>
    <w:rsid w:val="006E2930"/>
    <w:rsid w:val="006E48A9"/>
    <w:rsid w:val="006E69F9"/>
    <w:rsid w:val="006F002C"/>
    <w:rsid w:val="006F0CC4"/>
    <w:rsid w:val="006F1411"/>
    <w:rsid w:val="006F410A"/>
    <w:rsid w:val="006F4A19"/>
    <w:rsid w:val="006F705E"/>
    <w:rsid w:val="006F7D94"/>
    <w:rsid w:val="00701EDE"/>
    <w:rsid w:val="00702E87"/>
    <w:rsid w:val="00714D82"/>
    <w:rsid w:val="00720E72"/>
    <w:rsid w:val="00723007"/>
    <w:rsid w:val="00725332"/>
    <w:rsid w:val="00741956"/>
    <w:rsid w:val="00752BD4"/>
    <w:rsid w:val="00753AEF"/>
    <w:rsid w:val="00753E49"/>
    <w:rsid w:val="00754662"/>
    <w:rsid w:val="00763A89"/>
    <w:rsid w:val="00764E64"/>
    <w:rsid w:val="00767DDA"/>
    <w:rsid w:val="007700A6"/>
    <w:rsid w:val="00770CFB"/>
    <w:rsid w:val="007921CC"/>
    <w:rsid w:val="007925AB"/>
    <w:rsid w:val="007B4AA2"/>
    <w:rsid w:val="007B7AC8"/>
    <w:rsid w:val="007C0139"/>
    <w:rsid w:val="007C4D8E"/>
    <w:rsid w:val="007C4E42"/>
    <w:rsid w:val="007D1FA2"/>
    <w:rsid w:val="007D47C2"/>
    <w:rsid w:val="007E24E5"/>
    <w:rsid w:val="007F5997"/>
    <w:rsid w:val="007F6749"/>
    <w:rsid w:val="00801C2A"/>
    <w:rsid w:val="00803C0C"/>
    <w:rsid w:val="00821CA0"/>
    <w:rsid w:val="00823C7B"/>
    <w:rsid w:val="00826925"/>
    <w:rsid w:val="00831A52"/>
    <w:rsid w:val="00832116"/>
    <w:rsid w:val="008328A2"/>
    <w:rsid w:val="00850656"/>
    <w:rsid w:val="00852E23"/>
    <w:rsid w:val="00854959"/>
    <w:rsid w:val="00863864"/>
    <w:rsid w:val="0087268F"/>
    <w:rsid w:val="00880100"/>
    <w:rsid w:val="00880E56"/>
    <w:rsid w:val="008824BB"/>
    <w:rsid w:val="00885AF7"/>
    <w:rsid w:val="00886958"/>
    <w:rsid w:val="00886AAD"/>
    <w:rsid w:val="00890E3D"/>
    <w:rsid w:val="00893EE7"/>
    <w:rsid w:val="008A44A9"/>
    <w:rsid w:val="008A4E1B"/>
    <w:rsid w:val="008A656B"/>
    <w:rsid w:val="008A7CAA"/>
    <w:rsid w:val="008C02B9"/>
    <w:rsid w:val="008C05E8"/>
    <w:rsid w:val="008D109F"/>
    <w:rsid w:val="008D3730"/>
    <w:rsid w:val="008E4078"/>
    <w:rsid w:val="008E5AD4"/>
    <w:rsid w:val="008E78CC"/>
    <w:rsid w:val="008F4F87"/>
    <w:rsid w:val="008F6412"/>
    <w:rsid w:val="008F670F"/>
    <w:rsid w:val="00901BFA"/>
    <w:rsid w:val="00902BBA"/>
    <w:rsid w:val="009042A7"/>
    <w:rsid w:val="0090795D"/>
    <w:rsid w:val="00910635"/>
    <w:rsid w:val="00915F47"/>
    <w:rsid w:val="00917143"/>
    <w:rsid w:val="00920702"/>
    <w:rsid w:val="00922AE5"/>
    <w:rsid w:val="00923E0D"/>
    <w:rsid w:val="00925DA1"/>
    <w:rsid w:val="0093369C"/>
    <w:rsid w:val="0093698C"/>
    <w:rsid w:val="00943156"/>
    <w:rsid w:val="009521E8"/>
    <w:rsid w:val="00954867"/>
    <w:rsid w:val="00955B5C"/>
    <w:rsid w:val="00955DA9"/>
    <w:rsid w:val="009706AE"/>
    <w:rsid w:val="00971CD8"/>
    <w:rsid w:val="00973626"/>
    <w:rsid w:val="00980883"/>
    <w:rsid w:val="00990565"/>
    <w:rsid w:val="00993564"/>
    <w:rsid w:val="009A6BB8"/>
    <w:rsid w:val="009B4791"/>
    <w:rsid w:val="009B480B"/>
    <w:rsid w:val="009D54C7"/>
    <w:rsid w:val="009D569D"/>
    <w:rsid w:val="009D785B"/>
    <w:rsid w:val="009E7F28"/>
    <w:rsid w:val="009F4155"/>
    <w:rsid w:val="009F46D9"/>
    <w:rsid w:val="009F5C90"/>
    <w:rsid w:val="00A01534"/>
    <w:rsid w:val="00A201E1"/>
    <w:rsid w:val="00A229D2"/>
    <w:rsid w:val="00A25ABC"/>
    <w:rsid w:val="00A25E0D"/>
    <w:rsid w:val="00A31101"/>
    <w:rsid w:val="00A31BC0"/>
    <w:rsid w:val="00A353E5"/>
    <w:rsid w:val="00A36CB2"/>
    <w:rsid w:val="00A417C8"/>
    <w:rsid w:val="00A42AE7"/>
    <w:rsid w:val="00A462D4"/>
    <w:rsid w:val="00A51629"/>
    <w:rsid w:val="00A521B5"/>
    <w:rsid w:val="00A5339B"/>
    <w:rsid w:val="00A5533C"/>
    <w:rsid w:val="00A62CB3"/>
    <w:rsid w:val="00A66DB8"/>
    <w:rsid w:val="00A724D6"/>
    <w:rsid w:val="00A7272D"/>
    <w:rsid w:val="00A74955"/>
    <w:rsid w:val="00A76FC4"/>
    <w:rsid w:val="00A77959"/>
    <w:rsid w:val="00A825EB"/>
    <w:rsid w:val="00A83A97"/>
    <w:rsid w:val="00A946CE"/>
    <w:rsid w:val="00A97183"/>
    <w:rsid w:val="00AA360E"/>
    <w:rsid w:val="00AA3CAC"/>
    <w:rsid w:val="00AA4AD0"/>
    <w:rsid w:val="00AA4B3A"/>
    <w:rsid w:val="00AB09F4"/>
    <w:rsid w:val="00AB1038"/>
    <w:rsid w:val="00AB2801"/>
    <w:rsid w:val="00AB374B"/>
    <w:rsid w:val="00AC00F7"/>
    <w:rsid w:val="00AC30CA"/>
    <w:rsid w:val="00AD3C95"/>
    <w:rsid w:val="00AD3F0F"/>
    <w:rsid w:val="00AD471C"/>
    <w:rsid w:val="00AD481B"/>
    <w:rsid w:val="00AD7457"/>
    <w:rsid w:val="00AE0D73"/>
    <w:rsid w:val="00AE4053"/>
    <w:rsid w:val="00AF1D4F"/>
    <w:rsid w:val="00AF4612"/>
    <w:rsid w:val="00AF6641"/>
    <w:rsid w:val="00B05DE3"/>
    <w:rsid w:val="00B07A9C"/>
    <w:rsid w:val="00B17C20"/>
    <w:rsid w:val="00B24C32"/>
    <w:rsid w:val="00B262BB"/>
    <w:rsid w:val="00B3214C"/>
    <w:rsid w:val="00B41702"/>
    <w:rsid w:val="00B41A84"/>
    <w:rsid w:val="00B622D7"/>
    <w:rsid w:val="00B63537"/>
    <w:rsid w:val="00B67D61"/>
    <w:rsid w:val="00B820C1"/>
    <w:rsid w:val="00B86A5D"/>
    <w:rsid w:val="00B877DC"/>
    <w:rsid w:val="00B909A8"/>
    <w:rsid w:val="00BA1F9F"/>
    <w:rsid w:val="00BA478B"/>
    <w:rsid w:val="00BA5EB2"/>
    <w:rsid w:val="00BB06D6"/>
    <w:rsid w:val="00BC41F7"/>
    <w:rsid w:val="00BC576F"/>
    <w:rsid w:val="00BC7A3F"/>
    <w:rsid w:val="00BD0D6F"/>
    <w:rsid w:val="00BE6D6A"/>
    <w:rsid w:val="00BE707E"/>
    <w:rsid w:val="00BE72FB"/>
    <w:rsid w:val="00BF5726"/>
    <w:rsid w:val="00BF61B3"/>
    <w:rsid w:val="00C0419A"/>
    <w:rsid w:val="00C06DF2"/>
    <w:rsid w:val="00C07F27"/>
    <w:rsid w:val="00C122CA"/>
    <w:rsid w:val="00C16E24"/>
    <w:rsid w:val="00C2310F"/>
    <w:rsid w:val="00C26032"/>
    <w:rsid w:val="00C30C0F"/>
    <w:rsid w:val="00C31404"/>
    <w:rsid w:val="00C31E14"/>
    <w:rsid w:val="00C36040"/>
    <w:rsid w:val="00C4188D"/>
    <w:rsid w:val="00C45D7C"/>
    <w:rsid w:val="00C46F62"/>
    <w:rsid w:val="00C52C92"/>
    <w:rsid w:val="00C55998"/>
    <w:rsid w:val="00C57A52"/>
    <w:rsid w:val="00C61CB4"/>
    <w:rsid w:val="00C66CA6"/>
    <w:rsid w:val="00C747AF"/>
    <w:rsid w:val="00C77D22"/>
    <w:rsid w:val="00C8010B"/>
    <w:rsid w:val="00C92579"/>
    <w:rsid w:val="00C928D6"/>
    <w:rsid w:val="00C9519A"/>
    <w:rsid w:val="00C95AF2"/>
    <w:rsid w:val="00CA0955"/>
    <w:rsid w:val="00CA154C"/>
    <w:rsid w:val="00CA545B"/>
    <w:rsid w:val="00CA5933"/>
    <w:rsid w:val="00CB3BEC"/>
    <w:rsid w:val="00CC5074"/>
    <w:rsid w:val="00CC51F1"/>
    <w:rsid w:val="00CD18AC"/>
    <w:rsid w:val="00CF6121"/>
    <w:rsid w:val="00CF6773"/>
    <w:rsid w:val="00CF7AB4"/>
    <w:rsid w:val="00D00345"/>
    <w:rsid w:val="00D0162D"/>
    <w:rsid w:val="00D03A8B"/>
    <w:rsid w:val="00D10B70"/>
    <w:rsid w:val="00D148DD"/>
    <w:rsid w:val="00D26C8F"/>
    <w:rsid w:val="00D309A1"/>
    <w:rsid w:val="00D316E3"/>
    <w:rsid w:val="00D34039"/>
    <w:rsid w:val="00D372DF"/>
    <w:rsid w:val="00D4353F"/>
    <w:rsid w:val="00D55705"/>
    <w:rsid w:val="00D55F13"/>
    <w:rsid w:val="00D60736"/>
    <w:rsid w:val="00D613EF"/>
    <w:rsid w:val="00D64651"/>
    <w:rsid w:val="00D64E9E"/>
    <w:rsid w:val="00D836A3"/>
    <w:rsid w:val="00D93DB1"/>
    <w:rsid w:val="00DA2EBD"/>
    <w:rsid w:val="00DB04B8"/>
    <w:rsid w:val="00DB25F3"/>
    <w:rsid w:val="00DB51BD"/>
    <w:rsid w:val="00DB6950"/>
    <w:rsid w:val="00DC0E01"/>
    <w:rsid w:val="00DC5653"/>
    <w:rsid w:val="00DC576E"/>
    <w:rsid w:val="00DD39E7"/>
    <w:rsid w:val="00DD51B3"/>
    <w:rsid w:val="00DE3F33"/>
    <w:rsid w:val="00DF2204"/>
    <w:rsid w:val="00DF475F"/>
    <w:rsid w:val="00E01A1A"/>
    <w:rsid w:val="00E11864"/>
    <w:rsid w:val="00E13219"/>
    <w:rsid w:val="00E1586D"/>
    <w:rsid w:val="00E221D4"/>
    <w:rsid w:val="00E23838"/>
    <w:rsid w:val="00E2597F"/>
    <w:rsid w:val="00E26EDD"/>
    <w:rsid w:val="00E37C65"/>
    <w:rsid w:val="00E46A5E"/>
    <w:rsid w:val="00E50C9C"/>
    <w:rsid w:val="00E54B18"/>
    <w:rsid w:val="00E55B5D"/>
    <w:rsid w:val="00E56999"/>
    <w:rsid w:val="00E66EDE"/>
    <w:rsid w:val="00E75F54"/>
    <w:rsid w:val="00E823A6"/>
    <w:rsid w:val="00E84CA8"/>
    <w:rsid w:val="00E85518"/>
    <w:rsid w:val="00E86A53"/>
    <w:rsid w:val="00E90048"/>
    <w:rsid w:val="00E90B2D"/>
    <w:rsid w:val="00EA1FB3"/>
    <w:rsid w:val="00EA7DDB"/>
    <w:rsid w:val="00EB3259"/>
    <w:rsid w:val="00EB379D"/>
    <w:rsid w:val="00EC085F"/>
    <w:rsid w:val="00EC1363"/>
    <w:rsid w:val="00EC1E71"/>
    <w:rsid w:val="00EC44D5"/>
    <w:rsid w:val="00ED3430"/>
    <w:rsid w:val="00ED3993"/>
    <w:rsid w:val="00ED3E6E"/>
    <w:rsid w:val="00ED6343"/>
    <w:rsid w:val="00EE11E4"/>
    <w:rsid w:val="00EE17F1"/>
    <w:rsid w:val="00EE3A88"/>
    <w:rsid w:val="00EF42CD"/>
    <w:rsid w:val="00EF5BC5"/>
    <w:rsid w:val="00EF7206"/>
    <w:rsid w:val="00F01914"/>
    <w:rsid w:val="00F023B3"/>
    <w:rsid w:val="00F109F4"/>
    <w:rsid w:val="00F13F7A"/>
    <w:rsid w:val="00F14442"/>
    <w:rsid w:val="00F15D79"/>
    <w:rsid w:val="00F20993"/>
    <w:rsid w:val="00F24FEF"/>
    <w:rsid w:val="00F360E1"/>
    <w:rsid w:val="00F40268"/>
    <w:rsid w:val="00F418DB"/>
    <w:rsid w:val="00F43953"/>
    <w:rsid w:val="00F45FF9"/>
    <w:rsid w:val="00F47ED3"/>
    <w:rsid w:val="00F50B4B"/>
    <w:rsid w:val="00F51886"/>
    <w:rsid w:val="00F55DD8"/>
    <w:rsid w:val="00F6127D"/>
    <w:rsid w:val="00F643D4"/>
    <w:rsid w:val="00F65EC7"/>
    <w:rsid w:val="00F72252"/>
    <w:rsid w:val="00F7529B"/>
    <w:rsid w:val="00F77308"/>
    <w:rsid w:val="00F86A5F"/>
    <w:rsid w:val="00F960ED"/>
    <w:rsid w:val="00FA268F"/>
    <w:rsid w:val="00FA46A3"/>
    <w:rsid w:val="00FA7E1B"/>
    <w:rsid w:val="00FB1E4A"/>
    <w:rsid w:val="00FB2601"/>
    <w:rsid w:val="00FD0A3A"/>
    <w:rsid w:val="00FD48A2"/>
    <w:rsid w:val="00FD7325"/>
    <w:rsid w:val="00FE0F08"/>
    <w:rsid w:val="00FE3937"/>
    <w:rsid w:val="00FF3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EC3FFF"/>
  <w15:chartTrackingRefBased/>
  <w15:docId w15:val="{55EA61F0-2299-4C64-B5A0-86D7F4E2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2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955B5C"/>
    <w:rPr>
      <w:sz w:val="20"/>
      <w:szCs w:val="20"/>
    </w:rPr>
  </w:style>
  <w:style w:type="character" w:customStyle="1" w:styleId="PuslapioinaostekstasDiagrama">
    <w:name w:val="Puslapio išnašos tekstas Diagrama"/>
    <w:link w:val="Puslapioinaostekstas"/>
    <w:uiPriority w:val="99"/>
    <w:semiHidden/>
    <w:rsid w:val="00955B5C"/>
    <w:rPr>
      <w:lang w:val="lt-LT"/>
    </w:rPr>
  </w:style>
  <w:style w:type="character" w:styleId="Puslapioinaosnuoroda">
    <w:name w:val="footnote reference"/>
    <w:uiPriority w:val="99"/>
    <w:semiHidden/>
    <w:unhideWhenUsed/>
    <w:rsid w:val="00955B5C"/>
    <w:rPr>
      <w:vertAlign w:val="superscript"/>
    </w:rPr>
  </w:style>
  <w:style w:type="paragraph" w:styleId="Pataisymai">
    <w:name w:val="Revision"/>
    <w:hidden/>
    <w:uiPriority w:val="99"/>
    <w:semiHidden/>
    <w:rsid w:val="009A6BB8"/>
    <w:rPr>
      <w:sz w:val="22"/>
      <w:szCs w:val="22"/>
      <w:lang w:eastAsia="en-US"/>
    </w:rPr>
  </w:style>
  <w:style w:type="character" w:styleId="Komentaronuoroda">
    <w:name w:val="annotation reference"/>
    <w:uiPriority w:val="99"/>
    <w:semiHidden/>
    <w:unhideWhenUsed/>
    <w:rsid w:val="009A6BB8"/>
    <w:rPr>
      <w:sz w:val="16"/>
      <w:szCs w:val="16"/>
    </w:rPr>
  </w:style>
  <w:style w:type="paragraph" w:styleId="Komentarotekstas">
    <w:name w:val="annotation text"/>
    <w:basedOn w:val="prastasis"/>
    <w:link w:val="KomentarotekstasDiagrama"/>
    <w:uiPriority w:val="99"/>
    <w:unhideWhenUsed/>
    <w:rsid w:val="009A6BB8"/>
    <w:rPr>
      <w:sz w:val="20"/>
      <w:szCs w:val="20"/>
    </w:rPr>
  </w:style>
  <w:style w:type="character" w:customStyle="1" w:styleId="KomentarotekstasDiagrama">
    <w:name w:val="Komentaro tekstas Diagrama"/>
    <w:link w:val="Komentarotekstas"/>
    <w:uiPriority w:val="99"/>
    <w:rsid w:val="009A6BB8"/>
    <w:rPr>
      <w:lang w:val="lt-LT"/>
    </w:rPr>
  </w:style>
  <w:style w:type="paragraph" w:styleId="Komentarotema">
    <w:name w:val="annotation subject"/>
    <w:basedOn w:val="Komentarotekstas"/>
    <w:next w:val="Komentarotekstas"/>
    <w:link w:val="KomentarotemaDiagrama"/>
    <w:uiPriority w:val="99"/>
    <w:semiHidden/>
    <w:unhideWhenUsed/>
    <w:rsid w:val="009A6BB8"/>
    <w:rPr>
      <w:b/>
      <w:bCs/>
    </w:rPr>
  </w:style>
  <w:style w:type="character" w:customStyle="1" w:styleId="KomentarotemaDiagrama">
    <w:name w:val="Komentaro tema Diagrama"/>
    <w:link w:val="Komentarotema"/>
    <w:uiPriority w:val="99"/>
    <w:semiHidden/>
    <w:rsid w:val="009A6BB8"/>
    <w:rPr>
      <w:b/>
      <w:bCs/>
      <w:lang w:val="lt-LT"/>
    </w:rPr>
  </w:style>
  <w:style w:type="character" w:styleId="Hipersaitas">
    <w:name w:val="Hyperlink"/>
    <w:uiPriority w:val="99"/>
    <w:unhideWhenUsed/>
    <w:rsid w:val="00FD7325"/>
    <w:rPr>
      <w:color w:val="0563C1"/>
      <w:u w:val="single"/>
    </w:rPr>
  </w:style>
  <w:style w:type="character" w:customStyle="1" w:styleId="UnresolvedMention1">
    <w:name w:val="Unresolved Mention1"/>
    <w:uiPriority w:val="99"/>
    <w:semiHidden/>
    <w:unhideWhenUsed/>
    <w:rsid w:val="00FD7325"/>
    <w:rPr>
      <w:color w:val="605E5C"/>
      <w:shd w:val="clear" w:color="auto" w:fill="E1DFDD"/>
    </w:rPr>
  </w:style>
  <w:style w:type="paragraph" w:styleId="Sraopastraipa">
    <w:name w:val="List Paragraph"/>
    <w:basedOn w:val="prastasis"/>
    <w:uiPriority w:val="34"/>
    <w:qFormat/>
    <w:rsid w:val="006F705E"/>
    <w:pPr>
      <w:ind w:left="720"/>
      <w:contextualSpacing/>
    </w:pPr>
  </w:style>
  <w:style w:type="paragraph" w:customStyle="1" w:styleId="Default">
    <w:name w:val="Default"/>
    <w:rsid w:val="000B6D7B"/>
    <w:pPr>
      <w:autoSpaceDE w:val="0"/>
      <w:autoSpaceDN w:val="0"/>
      <w:adjustRightInd w:val="0"/>
    </w:pPr>
    <w:rPr>
      <w:rFonts w:ascii="Times New Roman" w:hAnsi="Times New Roman"/>
      <w:color w:val="000000"/>
      <w:sz w:val="24"/>
      <w:szCs w:val="24"/>
    </w:rPr>
  </w:style>
  <w:style w:type="paragraph" w:styleId="Antrats">
    <w:name w:val="header"/>
    <w:basedOn w:val="prastasis"/>
    <w:link w:val="AntratsDiagrama"/>
    <w:uiPriority w:val="99"/>
    <w:unhideWhenUsed/>
    <w:rsid w:val="00702E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02E87"/>
    <w:rPr>
      <w:sz w:val="22"/>
      <w:szCs w:val="22"/>
      <w:lang w:eastAsia="en-US"/>
    </w:rPr>
  </w:style>
  <w:style w:type="paragraph" w:styleId="Porat">
    <w:name w:val="footer"/>
    <w:basedOn w:val="prastasis"/>
    <w:link w:val="PoratDiagrama"/>
    <w:uiPriority w:val="99"/>
    <w:unhideWhenUsed/>
    <w:rsid w:val="00702E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02E87"/>
    <w:rPr>
      <w:sz w:val="22"/>
      <w:szCs w:val="22"/>
      <w:lang w:eastAsia="en-US"/>
    </w:rPr>
  </w:style>
  <w:style w:type="paragraph" w:styleId="Pagrindiniotekstotrauka">
    <w:name w:val="Body Text Indent"/>
    <w:basedOn w:val="prastasis"/>
    <w:link w:val="PagrindiniotekstotraukaDiagrama"/>
    <w:rsid w:val="00B820C1"/>
    <w:pPr>
      <w:spacing w:after="0" w:line="240" w:lineRule="auto"/>
      <w:ind w:firstLine="1247"/>
      <w:jc w:val="both"/>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B820C1"/>
    <w:rPr>
      <w:rFonts w:ascii="Times New Roman" w:eastAsia="Times New Roman" w:hAnsi="Times New Roman"/>
      <w:sz w:val="24"/>
    </w:rPr>
  </w:style>
  <w:style w:type="paragraph" w:styleId="Betarp">
    <w:name w:val="No Spacing"/>
    <w:uiPriority w:val="1"/>
    <w:qFormat/>
    <w:rsid w:val="001B1E9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65617">
      <w:bodyDiv w:val="1"/>
      <w:marLeft w:val="0"/>
      <w:marRight w:val="0"/>
      <w:marTop w:val="0"/>
      <w:marBottom w:val="0"/>
      <w:divBdr>
        <w:top w:val="none" w:sz="0" w:space="0" w:color="auto"/>
        <w:left w:val="none" w:sz="0" w:space="0" w:color="auto"/>
        <w:bottom w:val="none" w:sz="0" w:space="0" w:color="auto"/>
        <w:right w:val="none" w:sz="0" w:space="0" w:color="auto"/>
      </w:divBdr>
    </w:div>
    <w:div w:id="911542294">
      <w:bodyDiv w:val="1"/>
      <w:marLeft w:val="0"/>
      <w:marRight w:val="0"/>
      <w:marTop w:val="0"/>
      <w:marBottom w:val="0"/>
      <w:divBdr>
        <w:top w:val="none" w:sz="0" w:space="0" w:color="auto"/>
        <w:left w:val="none" w:sz="0" w:space="0" w:color="auto"/>
        <w:bottom w:val="none" w:sz="0" w:space="0" w:color="auto"/>
        <w:right w:val="none" w:sz="0" w:space="0" w:color="auto"/>
      </w:divBdr>
    </w:div>
    <w:div w:id="1245336439">
      <w:bodyDiv w:val="1"/>
      <w:marLeft w:val="0"/>
      <w:marRight w:val="0"/>
      <w:marTop w:val="0"/>
      <w:marBottom w:val="0"/>
      <w:divBdr>
        <w:top w:val="none" w:sz="0" w:space="0" w:color="auto"/>
        <w:left w:val="none" w:sz="0" w:space="0" w:color="auto"/>
        <w:bottom w:val="none" w:sz="0" w:space="0" w:color="auto"/>
        <w:right w:val="none" w:sz="0" w:space="0" w:color="auto"/>
      </w:divBdr>
    </w:div>
    <w:div w:id="1266886766">
      <w:bodyDiv w:val="1"/>
      <w:marLeft w:val="0"/>
      <w:marRight w:val="0"/>
      <w:marTop w:val="0"/>
      <w:marBottom w:val="0"/>
      <w:divBdr>
        <w:top w:val="none" w:sz="0" w:space="0" w:color="auto"/>
        <w:left w:val="none" w:sz="0" w:space="0" w:color="auto"/>
        <w:bottom w:val="none" w:sz="0" w:space="0" w:color="auto"/>
        <w:right w:val="none" w:sz="0" w:space="0" w:color="auto"/>
      </w:divBdr>
    </w:div>
    <w:div w:id="1306398010">
      <w:bodyDiv w:val="1"/>
      <w:marLeft w:val="0"/>
      <w:marRight w:val="0"/>
      <w:marTop w:val="0"/>
      <w:marBottom w:val="0"/>
      <w:divBdr>
        <w:top w:val="none" w:sz="0" w:space="0" w:color="auto"/>
        <w:left w:val="none" w:sz="0" w:space="0" w:color="auto"/>
        <w:bottom w:val="none" w:sz="0" w:space="0" w:color="auto"/>
        <w:right w:val="none" w:sz="0" w:space="0" w:color="auto"/>
      </w:divBdr>
    </w:div>
    <w:div w:id="177439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rinta.ramanauskiene@pakruoj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ida\Documents\7_L_GIROS_725\MP_MP_grafikai_PPP\GMP\PA&#381;EIDIMO_TYRIMUI\2022-10-25-paai&#353;kinimas%20PA&#381;EIDIMUI.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74387-F0A9-4E25-9FD6-A192DAE0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2022-10-25-paaiškinimas PAŽEIDIMUI</Template>
  <TotalTime>0</TotalTime>
  <Pages>1</Pages>
  <Words>1369</Words>
  <Characters>781</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2146</CharactersWithSpaces>
  <SharedDoc>false</SharedDoc>
  <HLinks>
    <vt:vector size="12" baseType="variant">
      <vt:variant>
        <vt:i4>196650</vt:i4>
      </vt:variant>
      <vt:variant>
        <vt:i4>3</vt:i4>
      </vt:variant>
      <vt:variant>
        <vt:i4>0</vt:i4>
      </vt:variant>
      <vt:variant>
        <vt:i4>5</vt:i4>
      </vt:variant>
      <vt:variant>
        <vt:lpwstr>mailto:info@meresta.lt</vt:lpwstr>
      </vt:variant>
      <vt:variant>
        <vt:lpwstr/>
      </vt:variant>
      <vt:variant>
        <vt:i4>7602242</vt:i4>
      </vt:variant>
      <vt:variant>
        <vt:i4>0</vt:i4>
      </vt:variant>
      <vt:variant>
        <vt:i4>0</vt:i4>
      </vt:variant>
      <vt:variant>
        <vt:i4>5</vt:i4>
      </vt:variant>
      <vt:variant>
        <vt:lpwstr>mailto:pakruojis@lsa.lt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dc:creator>
  <cp:lastModifiedBy>PC2</cp:lastModifiedBy>
  <cp:revision>2</cp:revision>
  <cp:lastPrinted>2024-01-16T08:15:00Z</cp:lastPrinted>
  <dcterms:created xsi:type="dcterms:W3CDTF">2024-01-30T07:40:00Z</dcterms:created>
  <dcterms:modified xsi:type="dcterms:W3CDTF">2024-01-30T07:40:00Z</dcterms:modified>
</cp:coreProperties>
</file>